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926" w:rsidP="001B4140" w:rsidRDefault="007A2926" w14:paraId="798AB73D" w14:textId="77777777"/>
    <w:tbl>
      <w:tblPr>
        <w:tblW w:w="10348" w:type="dxa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683"/>
        <w:gridCol w:w="6993"/>
      </w:tblGrid>
      <w:tr w:rsidRPr="00550D1C" w:rsidR="00E10BFA" w:rsidTr="007F3291" w14:paraId="0A275A5B" w14:textId="77777777">
        <w:trPr>
          <w:trHeight w:val="345" w:hRule="exact"/>
        </w:trPr>
        <w:tc>
          <w:tcPr>
            <w:tcW w:w="672" w:type="dxa"/>
            <w:vMerge w:val="restart"/>
            <w:shd w:val="clear" w:color="auto" w:fill="00A5B5"/>
            <w:textDirection w:val="btLr"/>
            <w:vAlign w:val="center"/>
          </w:tcPr>
          <w:p w:rsidRPr="00E00B96" w:rsidR="00E10BFA" w:rsidP="006071F4" w:rsidRDefault="00E10BFA" w14:paraId="59A4A308" w14:textId="77777777">
            <w:pPr>
              <w:ind w:left="113" w:right="113"/>
              <w:jc w:val="center"/>
              <w:rPr>
                <w:b/>
                <w:sz w:val="20"/>
              </w:rPr>
            </w:pPr>
            <w:r w:rsidRPr="007F3291">
              <w:rPr>
                <w:b/>
                <w:color w:val="FFFFFF" w:themeColor="background1"/>
                <w:szCs w:val="24"/>
              </w:rPr>
              <w:t>ÖĞRENCİNİN</w:t>
            </w:r>
          </w:p>
        </w:tc>
        <w:tc>
          <w:tcPr>
            <w:tcW w:w="2683" w:type="dxa"/>
            <w:vAlign w:val="center"/>
          </w:tcPr>
          <w:p w:rsidRPr="00E00B96" w:rsidR="00E10BFA" w:rsidP="006071F4" w:rsidRDefault="00E10BFA" w14:paraId="1C0F5E1F" w14:textId="77777777">
            <w:pPr>
              <w:rPr>
                <w:b/>
                <w:sz w:val="20"/>
              </w:rPr>
            </w:pPr>
            <w:r w:rsidRPr="00E00B96">
              <w:rPr>
                <w:b/>
                <w:sz w:val="20"/>
              </w:rPr>
              <w:t>T.C. Kimlik Numarası</w:t>
            </w:r>
          </w:p>
        </w:tc>
        <w:tc>
          <w:tcPr>
            <w:tcW w:w="6993" w:type="dxa"/>
            <w:vAlign w:val="center"/>
          </w:tcPr>
          <w:p w:rsidRPr="00550D1C" w:rsidR="00E10BFA" w:rsidP="006071F4" w:rsidRDefault="00E10BFA" w14:paraId="149A9A8A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550D1C" w:rsidR="00E10BFA" w:rsidTr="007F3291" w14:paraId="731F0C44" w14:textId="77777777">
        <w:trPr>
          <w:trHeight w:val="387" w:hRule="exact"/>
        </w:trPr>
        <w:tc>
          <w:tcPr>
            <w:tcW w:w="672" w:type="dxa"/>
            <w:vMerge/>
            <w:shd w:val="clear" w:color="auto" w:fill="00A5B5"/>
            <w:vAlign w:val="center"/>
          </w:tcPr>
          <w:p w:rsidRPr="00550D1C" w:rsidR="00E10BFA" w:rsidP="006071F4" w:rsidRDefault="00E10BFA" w14:paraId="22C20DB5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83" w:type="dxa"/>
            <w:vAlign w:val="center"/>
          </w:tcPr>
          <w:p w:rsidRPr="00E00B96" w:rsidR="00E10BFA" w:rsidP="006071F4" w:rsidRDefault="00E10BFA" w14:paraId="09949886" w14:textId="77777777">
            <w:pPr>
              <w:rPr>
                <w:b/>
                <w:sz w:val="20"/>
              </w:rPr>
            </w:pPr>
            <w:r w:rsidRPr="00E00B96">
              <w:rPr>
                <w:b/>
                <w:sz w:val="20"/>
              </w:rPr>
              <w:t>Adı Soyadı</w:t>
            </w:r>
          </w:p>
        </w:tc>
        <w:tc>
          <w:tcPr>
            <w:tcW w:w="6993" w:type="dxa"/>
            <w:vAlign w:val="center"/>
          </w:tcPr>
          <w:p w:rsidRPr="00550D1C" w:rsidR="00E10BFA" w:rsidP="006071F4" w:rsidRDefault="00E10BFA" w14:paraId="24ABEFE6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550D1C" w:rsidR="00E10BFA" w:rsidTr="007F3291" w14:paraId="0536C358" w14:textId="77777777">
        <w:trPr>
          <w:trHeight w:val="421" w:hRule="exact"/>
        </w:trPr>
        <w:tc>
          <w:tcPr>
            <w:tcW w:w="672" w:type="dxa"/>
            <w:vMerge/>
            <w:shd w:val="clear" w:color="auto" w:fill="00A5B5"/>
            <w:vAlign w:val="center"/>
          </w:tcPr>
          <w:p w:rsidRPr="00550D1C" w:rsidR="00E10BFA" w:rsidP="006071F4" w:rsidRDefault="00E10BFA" w14:paraId="09267203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83" w:type="dxa"/>
            <w:vAlign w:val="center"/>
          </w:tcPr>
          <w:p w:rsidRPr="00E00B96" w:rsidR="00E10BFA" w:rsidP="006071F4" w:rsidRDefault="00E10BFA" w14:paraId="22F08062" w14:textId="77777777">
            <w:pPr>
              <w:rPr>
                <w:b/>
                <w:sz w:val="20"/>
              </w:rPr>
            </w:pPr>
            <w:r w:rsidRPr="00E00B96">
              <w:rPr>
                <w:b/>
                <w:sz w:val="20"/>
              </w:rPr>
              <w:t>Bölümü/Programı</w:t>
            </w:r>
          </w:p>
        </w:tc>
        <w:tc>
          <w:tcPr>
            <w:tcW w:w="6993" w:type="dxa"/>
            <w:vAlign w:val="center"/>
          </w:tcPr>
          <w:p w:rsidRPr="00550D1C" w:rsidR="00E10BFA" w:rsidP="006071F4" w:rsidRDefault="00E10BFA" w14:paraId="7F79F847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550D1C" w:rsidR="00E10BFA" w:rsidTr="007F3291" w14:paraId="5BE6253F" w14:textId="77777777">
        <w:trPr>
          <w:trHeight w:val="414" w:hRule="exact"/>
        </w:trPr>
        <w:tc>
          <w:tcPr>
            <w:tcW w:w="672" w:type="dxa"/>
            <w:vMerge/>
            <w:shd w:val="clear" w:color="auto" w:fill="00A5B5"/>
            <w:vAlign w:val="center"/>
          </w:tcPr>
          <w:p w:rsidRPr="00550D1C" w:rsidR="00E10BFA" w:rsidP="006071F4" w:rsidRDefault="00E10BFA" w14:paraId="20F0AAB6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83" w:type="dxa"/>
            <w:vAlign w:val="center"/>
          </w:tcPr>
          <w:p w:rsidRPr="00E00B96" w:rsidR="00E10BFA" w:rsidP="006071F4" w:rsidRDefault="00E10BFA" w14:paraId="4BD1D43E" w14:textId="77777777">
            <w:pPr>
              <w:rPr>
                <w:b/>
                <w:sz w:val="20"/>
              </w:rPr>
            </w:pPr>
            <w:r w:rsidRPr="00E00B96">
              <w:rPr>
                <w:b/>
                <w:sz w:val="20"/>
              </w:rPr>
              <w:t>Kayıt Tarihi</w:t>
            </w:r>
          </w:p>
        </w:tc>
        <w:tc>
          <w:tcPr>
            <w:tcW w:w="6993" w:type="dxa"/>
            <w:vAlign w:val="center"/>
          </w:tcPr>
          <w:p w:rsidRPr="00550D1C" w:rsidR="00E10BFA" w:rsidP="006071F4" w:rsidRDefault="00E10BFA" w14:paraId="4BC83D58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550D1C" w:rsidR="00E10BFA" w:rsidTr="007F3291" w14:paraId="3F5CCCFB" w14:textId="77777777">
        <w:trPr>
          <w:trHeight w:val="576" w:hRule="exact"/>
        </w:trPr>
        <w:tc>
          <w:tcPr>
            <w:tcW w:w="672" w:type="dxa"/>
            <w:vMerge/>
            <w:shd w:val="clear" w:color="auto" w:fill="00A5B5"/>
            <w:vAlign w:val="center"/>
          </w:tcPr>
          <w:p w:rsidRPr="00550D1C" w:rsidR="00E10BFA" w:rsidP="006071F4" w:rsidRDefault="00E10BFA" w14:paraId="272FB848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83" w:type="dxa"/>
            <w:vAlign w:val="center"/>
          </w:tcPr>
          <w:p w:rsidRPr="00E00B96" w:rsidR="00E10BFA" w:rsidP="006071F4" w:rsidRDefault="00E10BFA" w14:paraId="6CBD6630" w14:textId="77777777">
            <w:pPr>
              <w:rPr>
                <w:b/>
                <w:sz w:val="20"/>
              </w:rPr>
            </w:pPr>
            <w:r w:rsidRPr="00E00B96">
              <w:rPr>
                <w:b/>
                <w:sz w:val="20"/>
              </w:rPr>
              <w:t>Ayrılış Nedeni</w:t>
            </w:r>
          </w:p>
        </w:tc>
        <w:tc>
          <w:tcPr>
            <w:tcW w:w="6993" w:type="dxa"/>
            <w:vAlign w:val="center"/>
          </w:tcPr>
          <w:p w:rsidRPr="00550D1C" w:rsidR="00E10BFA" w:rsidP="006071F4" w:rsidRDefault="00E10BFA" w14:paraId="39063CF1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550D1C" w:rsidR="00E10BFA" w:rsidTr="007F3291" w14:paraId="7C98BE91" w14:textId="77777777">
        <w:trPr>
          <w:trHeight w:val="414" w:hRule="exact"/>
        </w:trPr>
        <w:tc>
          <w:tcPr>
            <w:tcW w:w="672" w:type="dxa"/>
            <w:vMerge/>
            <w:shd w:val="clear" w:color="auto" w:fill="00A5B5"/>
            <w:vAlign w:val="center"/>
          </w:tcPr>
          <w:p w:rsidRPr="00550D1C" w:rsidR="00E10BFA" w:rsidP="006071F4" w:rsidRDefault="00E10BFA" w14:paraId="66309472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83" w:type="dxa"/>
            <w:vAlign w:val="center"/>
          </w:tcPr>
          <w:p w:rsidRPr="00E00B96" w:rsidR="00E10BFA" w:rsidP="006071F4" w:rsidRDefault="00E10BFA" w14:paraId="70BBBC64" w14:textId="77777777">
            <w:pPr>
              <w:rPr>
                <w:b/>
                <w:sz w:val="20"/>
              </w:rPr>
            </w:pPr>
            <w:r w:rsidRPr="00E00B96">
              <w:rPr>
                <w:b/>
                <w:sz w:val="20"/>
              </w:rPr>
              <w:t>Mezuniyet Tarihi</w:t>
            </w:r>
          </w:p>
        </w:tc>
        <w:tc>
          <w:tcPr>
            <w:tcW w:w="6993" w:type="dxa"/>
            <w:vAlign w:val="center"/>
          </w:tcPr>
          <w:p w:rsidRPr="00550D1C" w:rsidR="00E10BFA" w:rsidP="006071F4" w:rsidRDefault="00E10BFA" w14:paraId="6D374681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550D1C" w:rsidR="00E10BFA" w:rsidTr="007F3291" w14:paraId="3607A6AE" w14:textId="77777777">
        <w:trPr>
          <w:trHeight w:val="362" w:hRule="exact"/>
        </w:trPr>
        <w:tc>
          <w:tcPr>
            <w:tcW w:w="672" w:type="dxa"/>
            <w:vMerge/>
            <w:shd w:val="clear" w:color="auto" w:fill="00A5B5"/>
            <w:vAlign w:val="center"/>
          </w:tcPr>
          <w:p w:rsidRPr="00550D1C" w:rsidR="00E10BFA" w:rsidP="006071F4" w:rsidRDefault="00E10BFA" w14:paraId="0AD3BCB0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683" w:type="dxa"/>
            <w:vAlign w:val="center"/>
          </w:tcPr>
          <w:p w:rsidRPr="00E00B96" w:rsidR="00E10BFA" w:rsidP="006071F4" w:rsidRDefault="00E10BFA" w14:paraId="77FA50B9" w14:textId="77777777">
            <w:pPr>
              <w:rPr>
                <w:b/>
                <w:sz w:val="20"/>
              </w:rPr>
            </w:pPr>
            <w:r w:rsidRPr="00E00B96">
              <w:rPr>
                <w:b/>
                <w:sz w:val="20"/>
              </w:rPr>
              <w:t>Cep Telefonu</w:t>
            </w:r>
          </w:p>
        </w:tc>
        <w:tc>
          <w:tcPr>
            <w:tcW w:w="6993" w:type="dxa"/>
            <w:vAlign w:val="center"/>
          </w:tcPr>
          <w:p w:rsidRPr="00550D1C" w:rsidR="00E10BFA" w:rsidP="006071F4" w:rsidRDefault="00E10BFA" w14:paraId="58F7D087" w14:textId="77777777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E10BFA" w:rsidP="00E10BFA" w:rsidRDefault="00E10BFA" w14:paraId="5E9240AB" w14:textId="77777777">
      <w:pPr>
        <w:spacing w:line="360" w:lineRule="auto"/>
        <w:rPr>
          <w:rFonts w:ascii="Arial" w:hAnsi="Arial"/>
          <w:sz w:val="20"/>
        </w:rPr>
      </w:pPr>
    </w:p>
    <w:p w:rsidRPr="00E00B96" w:rsidR="00E10BFA" w:rsidP="00E10BFA" w:rsidRDefault="00E10BFA" w14:paraId="2BC7C9B2" w14:textId="77777777">
      <w:pPr>
        <w:spacing w:line="360" w:lineRule="auto"/>
        <w:rPr>
          <w:sz w:val="24"/>
          <w:szCs w:val="28"/>
        </w:rPr>
      </w:pPr>
      <w:r w:rsidRPr="00E00B96">
        <w:rPr>
          <w:sz w:val="24"/>
          <w:szCs w:val="28"/>
        </w:rPr>
        <w:t>Öğrenci kaydımın silinmesi ve biriminizle ilişiğimin kesildiğini onaylamanızı arz ederim</w:t>
      </w:r>
      <w:r w:rsidR="00E00B96">
        <w:rPr>
          <w:sz w:val="24"/>
          <w:szCs w:val="28"/>
        </w:rPr>
        <w:t>.</w:t>
      </w:r>
      <w:r w:rsidRPr="00E00B96">
        <w:rPr>
          <w:sz w:val="24"/>
          <w:szCs w:val="28"/>
        </w:rPr>
        <w:t xml:space="preserve">  </w:t>
      </w:r>
      <w:r w:rsidRPr="00E00B96" w:rsidR="000634E8">
        <w:rPr>
          <w:sz w:val="24"/>
          <w:szCs w:val="28"/>
        </w:rPr>
        <w:t xml:space="preserve"> </w:t>
      </w:r>
      <w:proofErr w:type="gramStart"/>
      <w:r w:rsidRPr="00E00B96" w:rsidR="000634E8">
        <w:rPr>
          <w:sz w:val="24"/>
          <w:szCs w:val="28"/>
        </w:rPr>
        <w:t>…..</w:t>
      </w:r>
      <w:proofErr w:type="gramEnd"/>
      <w:r w:rsidRPr="00E00B96" w:rsidR="000634E8">
        <w:rPr>
          <w:sz w:val="24"/>
          <w:szCs w:val="28"/>
        </w:rPr>
        <w:t>/…</w:t>
      </w:r>
      <w:r w:rsidR="00E00B96">
        <w:rPr>
          <w:sz w:val="24"/>
          <w:szCs w:val="28"/>
        </w:rPr>
        <w:t>.</w:t>
      </w:r>
      <w:r w:rsidRPr="00E00B96" w:rsidR="000634E8">
        <w:rPr>
          <w:sz w:val="24"/>
          <w:szCs w:val="28"/>
        </w:rPr>
        <w:t>/20…</w:t>
      </w:r>
    </w:p>
    <w:tbl>
      <w:tblPr>
        <w:tblpPr w:leftFromText="141" w:rightFromText="141" w:vertAnchor="text" w:horzAnchor="margin" w:tblpX="108" w:tblpY="381"/>
        <w:tblW w:w="1031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val="04A0" w:firstRow="1" w:lastRow="0" w:firstColumn="1" w:lastColumn="0" w:noHBand="0" w:noVBand="1"/>
      </w:tblPr>
      <w:tblGrid>
        <w:gridCol w:w="3286"/>
        <w:gridCol w:w="3213"/>
        <w:gridCol w:w="3815"/>
      </w:tblGrid>
      <w:tr w:rsidRPr="007F3291" w:rsidR="007F3291" w:rsidTr="007F3291" w14:paraId="2C3D0A10" w14:textId="77777777">
        <w:trPr>
          <w:trHeight w:val="561" w:hRule="exact"/>
        </w:trPr>
        <w:tc>
          <w:tcPr>
            <w:tcW w:w="10314" w:type="dxa"/>
            <w:gridSpan w:val="3"/>
            <w:tcBorders>
              <w:bottom w:val="double" w:color="auto" w:sz="4" w:space="0"/>
            </w:tcBorders>
            <w:shd w:val="clear" w:color="auto" w:fill="00A5B5"/>
            <w:vAlign w:val="center"/>
          </w:tcPr>
          <w:p w:rsidRPr="007F3291" w:rsidR="00E10BFA" w:rsidP="00E10BFA" w:rsidRDefault="00E10BFA" w14:paraId="2A9188E2" w14:textId="7777777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7F3291">
              <w:rPr>
                <w:b/>
                <w:color w:val="FFFFFF" w:themeColor="background1"/>
                <w:sz w:val="20"/>
              </w:rPr>
              <w:t>ONAY ALINACAK BİRİMLER</w:t>
            </w:r>
          </w:p>
        </w:tc>
      </w:tr>
      <w:tr w:rsidRPr="007F3291" w:rsidR="007F3291" w:rsidTr="007F3291" w14:paraId="553FB1B4" w14:textId="77777777">
        <w:trPr>
          <w:trHeight w:val="438" w:hRule="exact"/>
        </w:trPr>
        <w:tc>
          <w:tcPr>
            <w:tcW w:w="3286" w:type="dxa"/>
            <w:shd w:val="clear" w:color="auto" w:fill="00A5B5"/>
            <w:vAlign w:val="center"/>
          </w:tcPr>
          <w:p w:rsidRPr="007F3291" w:rsidR="00E10BFA" w:rsidP="00E10BFA" w:rsidRDefault="00E10BFA" w14:paraId="3CB7D7FC" w14:textId="7777777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7F3291">
              <w:rPr>
                <w:b/>
                <w:color w:val="FFFFFF" w:themeColor="background1"/>
                <w:sz w:val="20"/>
              </w:rPr>
              <w:t>BİRİM</w:t>
            </w:r>
          </w:p>
        </w:tc>
        <w:tc>
          <w:tcPr>
            <w:tcW w:w="3213" w:type="dxa"/>
            <w:shd w:val="clear" w:color="auto" w:fill="00A5B5"/>
            <w:vAlign w:val="center"/>
          </w:tcPr>
          <w:p w:rsidRPr="007F3291" w:rsidR="00E10BFA" w:rsidP="00E10BFA" w:rsidRDefault="00E10BFA" w14:paraId="73E5C605" w14:textId="7777777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7F3291">
              <w:rPr>
                <w:b/>
                <w:color w:val="FFFFFF" w:themeColor="background1"/>
                <w:sz w:val="20"/>
              </w:rPr>
              <w:t>SAKINCASI VARDIR/YOKTUR</w:t>
            </w:r>
          </w:p>
        </w:tc>
        <w:tc>
          <w:tcPr>
            <w:tcW w:w="3815" w:type="dxa"/>
            <w:shd w:val="clear" w:color="auto" w:fill="00A5B5"/>
            <w:vAlign w:val="center"/>
          </w:tcPr>
          <w:p w:rsidRPr="007F3291" w:rsidR="00E10BFA" w:rsidP="00E10BFA" w:rsidRDefault="00E10BFA" w14:paraId="50EAA819" w14:textId="7777777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7F3291">
              <w:rPr>
                <w:b/>
                <w:color w:val="FFFFFF" w:themeColor="background1"/>
                <w:sz w:val="20"/>
              </w:rPr>
              <w:t>ONAY VEREN PERSONEL</w:t>
            </w:r>
          </w:p>
        </w:tc>
      </w:tr>
      <w:tr w:rsidRPr="00550D1C" w:rsidR="00E10BFA" w:rsidTr="000634E8" w14:paraId="1D32F268" w14:textId="77777777">
        <w:trPr>
          <w:trHeight w:val="992" w:hRule="exact"/>
        </w:trPr>
        <w:tc>
          <w:tcPr>
            <w:tcW w:w="3286" w:type="dxa"/>
            <w:vAlign w:val="center"/>
          </w:tcPr>
          <w:p w:rsidRPr="00E00B96" w:rsidR="00E10BFA" w:rsidP="00E10BFA" w:rsidRDefault="00E10BFA" w14:paraId="07913271" w14:textId="77777777">
            <w:pPr>
              <w:rPr>
                <w:b/>
                <w:sz w:val="20"/>
              </w:rPr>
            </w:pPr>
            <w:r w:rsidRPr="00E00B96">
              <w:rPr>
                <w:b/>
                <w:sz w:val="20"/>
              </w:rPr>
              <w:t>FAKÜLTE SEKRETERİ</w:t>
            </w:r>
          </w:p>
          <w:p w:rsidRPr="00E00B96" w:rsidR="00E10BFA" w:rsidP="00E10BFA" w:rsidRDefault="00E10BFA" w14:paraId="6848C9AD" w14:textId="77777777">
            <w:pPr>
              <w:rPr>
                <w:sz w:val="20"/>
              </w:rPr>
            </w:pPr>
          </w:p>
        </w:tc>
        <w:tc>
          <w:tcPr>
            <w:tcW w:w="3213" w:type="dxa"/>
            <w:vAlign w:val="center"/>
          </w:tcPr>
          <w:p w:rsidRPr="00E00B96" w:rsidR="00E10BFA" w:rsidP="00E10BFA" w:rsidRDefault="00552843" w14:paraId="4B6DEDA1" w14:textId="77777777">
            <w:pPr>
              <w:rPr>
                <w:b/>
                <w:sz w:val="20"/>
              </w:rPr>
            </w:pPr>
            <w:r w:rsidRPr="00E00B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editId="2478042B" wp14:anchorId="6E9D52A2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119380</wp:posOffset>
                      </wp:positionV>
                      <wp:extent cx="228600" cy="180975"/>
                      <wp:effectExtent l="0" t="0" r="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style="position:absolute;margin-left:48.8pt;margin-top:9.4pt;width:18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E45CE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oo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"/>
                  </w:pict>
                </mc:Fallback>
              </mc:AlternateContent>
            </w:r>
            <w:r w:rsidRPr="00E00B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editId="04D7018C" wp14:anchorId="2B44AE14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130810</wp:posOffset>
                      </wp:positionV>
                      <wp:extent cx="257175" cy="209550"/>
                      <wp:effectExtent l="0" t="0" r="9525" b="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24FDA" w:rsidR="00E10BFA" w:rsidP="00E10BFA" w:rsidRDefault="00E10BFA" w14:paraId="5947D20D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style="position:absolute;margin-left:115.55pt;margin-top:10.3pt;width:20.2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B44AE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">
                      <v:textbox>
                        <w:txbxContent>
                          <w:p w:rsidRPr="00624FDA" w:rsidR="00E10BFA" w:rsidP="00E10BFA" w:rsidRDefault="00E10BFA" w14:paraId="5947D20D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0B96" w:rsidR="00E10BFA">
              <w:rPr>
                <w:b/>
                <w:sz w:val="20"/>
              </w:rPr>
              <w:t xml:space="preserve">      </w:t>
            </w:r>
          </w:p>
          <w:p w:rsidRPr="00E00B96" w:rsidR="00E10BFA" w:rsidP="00E10BFA" w:rsidRDefault="00E10BFA" w14:paraId="53421606" w14:textId="77777777">
            <w:pPr>
              <w:rPr>
                <w:b/>
                <w:sz w:val="20"/>
              </w:rPr>
            </w:pPr>
            <w:r w:rsidRPr="00E00B96">
              <w:rPr>
                <w:b/>
                <w:sz w:val="20"/>
              </w:rPr>
              <w:t xml:space="preserve">   VAR                       YOK </w:t>
            </w:r>
          </w:p>
          <w:p w:rsidRPr="00E00B96" w:rsidR="00E10BFA" w:rsidP="00E10BFA" w:rsidRDefault="00E10BFA" w14:paraId="2953CA89" w14:textId="77777777">
            <w:pPr>
              <w:rPr>
                <w:sz w:val="20"/>
              </w:rPr>
            </w:pPr>
          </w:p>
          <w:p w:rsidRPr="00E00B96" w:rsidR="00E10BFA" w:rsidP="00E10BFA" w:rsidRDefault="00E10BFA" w14:paraId="0E8DA1E5" w14:textId="77777777">
            <w:pPr>
              <w:rPr>
                <w:sz w:val="20"/>
              </w:rPr>
            </w:pPr>
            <w:r w:rsidRPr="00E00B96">
              <w:rPr>
                <w:sz w:val="20"/>
              </w:rPr>
              <w:t>Varsa Nedeni:</w:t>
            </w:r>
          </w:p>
          <w:p w:rsidRPr="00E00B96" w:rsidR="00E10BFA" w:rsidP="00E10BFA" w:rsidRDefault="00E10BFA" w14:paraId="6A88838A" w14:textId="77777777">
            <w:pPr>
              <w:rPr>
                <w:b/>
                <w:sz w:val="20"/>
              </w:rPr>
            </w:pPr>
          </w:p>
        </w:tc>
        <w:tc>
          <w:tcPr>
            <w:tcW w:w="3815" w:type="dxa"/>
            <w:vAlign w:val="center"/>
          </w:tcPr>
          <w:p w:rsidRPr="00550D1C" w:rsidR="00E10BFA" w:rsidP="00E10BFA" w:rsidRDefault="00E10BFA" w14:paraId="122B2B90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Pr="00550D1C" w:rsidR="00E10BFA" w:rsidTr="000634E8" w14:paraId="30417C21" w14:textId="77777777">
        <w:trPr>
          <w:trHeight w:val="992" w:hRule="exact"/>
        </w:trPr>
        <w:tc>
          <w:tcPr>
            <w:tcW w:w="3286" w:type="dxa"/>
            <w:vAlign w:val="center"/>
          </w:tcPr>
          <w:p w:rsidRPr="00E00B96" w:rsidR="00E10BFA" w:rsidP="00E10BFA" w:rsidRDefault="00E10BFA" w14:paraId="468A3102" w14:textId="77777777">
            <w:pPr>
              <w:rPr>
                <w:b/>
                <w:sz w:val="20"/>
              </w:rPr>
            </w:pPr>
            <w:r w:rsidRPr="00E00B96">
              <w:rPr>
                <w:b/>
                <w:sz w:val="20"/>
              </w:rPr>
              <w:t xml:space="preserve">KÜTÜPHANE VE DOKÜMANTASYON DAİRE BAŞKANLIĞI </w:t>
            </w:r>
          </w:p>
        </w:tc>
        <w:tc>
          <w:tcPr>
            <w:tcW w:w="3213" w:type="dxa"/>
            <w:vAlign w:val="center"/>
          </w:tcPr>
          <w:p w:rsidRPr="00E00B96" w:rsidR="00E10BFA" w:rsidP="00E10BFA" w:rsidRDefault="00552843" w14:paraId="3E870087" w14:textId="77777777">
            <w:pPr>
              <w:rPr>
                <w:b/>
                <w:sz w:val="20"/>
              </w:rPr>
            </w:pPr>
            <w:r w:rsidRPr="00E00B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editId="3D3279DD" wp14:anchorId="476307E3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134620</wp:posOffset>
                      </wp:positionV>
                      <wp:extent cx="228600" cy="180975"/>
                      <wp:effectExtent l="0" t="0" r="0" b="952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style="position:absolute;margin-left:45.65pt;margin-top:10.6pt;width:18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EAB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oo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"/>
                  </w:pict>
                </mc:Fallback>
              </mc:AlternateContent>
            </w:r>
            <w:r w:rsidRPr="00E00B96" w:rsidR="00E10BFA">
              <w:rPr>
                <w:b/>
                <w:sz w:val="20"/>
              </w:rPr>
              <w:t xml:space="preserve">  </w:t>
            </w:r>
          </w:p>
          <w:p w:rsidRPr="00E00B96" w:rsidR="00E10BFA" w:rsidP="00E10BFA" w:rsidRDefault="00552843" w14:paraId="5C2C1CF9" w14:textId="77777777">
            <w:pPr>
              <w:rPr>
                <w:b/>
                <w:sz w:val="20"/>
              </w:rPr>
            </w:pPr>
            <w:r w:rsidRPr="00E00B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editId="64233AF3" wp14:anchorId="5479EA6D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20955</wp:posOffset>
                      </wp:positionV>
                      <wp:extent cx="257175" cy="209550"/>
                      <wp:effectExtent l="0" t="0" r="9525" b="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24FDA" w:rsidR="00E10BFA" w:rsidP="00E10BFA" w:rsidRDefault="00E10BFA" w14:paraId="70ED5053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style="position:absolute;margin-left:114.8pt;margin-top:1.65pt;width:20.2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5479EA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">
                      <v:textbox>
                        <w:txbxContent>
                          <w:p w:rsidRPr="00624FDA" w:rsidR="00E10BFA" w:rsidP="00E10BFA" w:rsidRDefault="00E10BFA" w14:paraId="70ED5053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0B96" w:rsidR="00E10BFA">
              <w:rPr>
                <w:b/>
                <w:sz w:val="20"/>
              </w:rPr>
              <w:t xml:space="preserve">VAR                       YOK      </w:t>
            </w:r>
          </w:p>
          <w:p w:rsidRPr="00E00B96" w:rsidR="00E10BFA" w:rsidP="00E10BFA" w:rsidRDefault="00E10BFA" w14:paraId="236065CF" w14:textId="77777777">
            <w:pPr>
              <w:rPr>
                <w:sz w:val="20"/>
              </w:rPr>
            </w:pPr>
          </w:p>
          <w:p w:rsidRPr="00E00B96" w:rsidR="00E10BFA" w:rsidP="00E10BFA" w:rsidRDefault="00E10BFA" w14:paraId="442E7883" w14:textId="77777777">
            <w:pPr>
              <w:rPr>
                <w:sz w:val="20"/>
              </w:rPr>
            </w:pPr>
            <w:r w:rsidRPr="00E00B96">
              <w:rPr>
                <w:sz w:val="20"/>
              </w:rPr>
              <w:t>Varsa Nedeni:</w:t>
            </w:r>
          </w:p>
          <w:p w:rsidRPr="00E00B96" w:rsidR="00E10BFA" w:rsidP="00E10BFA" w:rsidRDefault="00E10BFA" w14:paraId="45D209EA" w14:textId="77777777">
            <w:pPr>
              <w:rPr>
                <w:b/>
                <w:sz w:val="20"/>
              </w:rPr>
            </w:pPr>
          </w:p>
        </w:tc>
        <w:tc>
          <w:tcPr>
            <w:tcW w:w="3815" w:type="dxa"/>
            <w:vAlign w:val="center"/>
          </w:tcPr>
          <w:p w:rsidRPr="00550D1C" w:rsidR="00E10BFA" w:rsidP="00E10BFA" w:rsidRDefault="00E10BFA" w14:paraId="25D3250F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Pr="00550D1C" w:rsidR="008D1159" w:rsidTr="000634E8" w14:paraId="548C2745" w14:textId="77777777">
        <w:trPr>
          <w:trHeight w:val="979" w:hRule="exact"/>
        </w:trPr>
        <w:tc>
          <w:tcPr>
            <w:tcW w:w="3286" w:type="dxa"/>
            <w:vAlign w:val="center"/>
          </w:tcPr>
          <w:p w:rsidRPr="00E00B96" w:rsidR="008D1159" w:rsidP="008D1159" w:rsidRDefault="008D1159" w14:paraId="5B43C2FF" w14:textId="77777777">
            <w:pPr>
              <w:rPr>
                <w:b/>
                <w:sz w:val="20"/>
              </w:rPr>
            </w:pPr>
            <w:r w:rsidRPr="00E00B96">
              <w:rPr>
                <w:b/>
                <w:sz w:val="20"/>
              </w:rPr>
              <w:t>SAĞLIK KÜLTÜR VE SPOR DAİRE BAŞKANLIĞI</w:t>
            </w:r>
          </w:p>
          <w:p w:rsidRPr="00E00B96" w:rsidR="008D1159" w:rsidP="008D1159" w:rsidRDefault="008D1159" w14:paraId="519C95A4" w14:textId="77777777">
            <w:pPr>
              <w:rPr>
                <w:b/>
                <w:sz w:val="20"/>
              </w:rPr>
            </w:pPr>
          </w:p>
        </w:tc>
        <w:tc>
          <w:tcPr>
            <w:tcW w:w="3213" w:type="dxa"/>
            <w:vAlign w:val="center"/>
          </w:tcPr>
          <w:p w:rsidRPr="00E00B96" w:rsidR="008D1159" w:rsidP="008D1159" w:rsidRDefault="00552843" w14:paraId="7F2588B8" w14:textId="77777777">
            <w:pPr>
              <w:rPr>
                <w:b/>
                <w:sz w:val="20"/>
              </w:rPr>
            </w:pPr>
            <w:r w:rsidRPr="00E00B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387495ED" wp14:anchorId="369976F0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137795</wp:posOffset>
                      </wp:positionV>
                      <wp:extent cx="257175" cy="209550"/>
                      <wp:effectExtent l="0" t="0" r="9525" b="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24FDA" w:rsidR="008D1159" w:rsidP="00E10BFA" w:rsidRDefault="008D1159" w14:paraId="4667CB4F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margin-left:115.6pt;margin-top:10.85pt;width:20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369976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">
                      <v:textbox>
                        <w:txbxContent>
                          <w:p w:rsidRPr="00624FDA" w:rsidR="008D1159" w:rsidP="00E10BFA" w:rsidRDefault="008D1159" w14:paraId="4667CB4F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0B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9BE9300" wp14:anchorId="6BA87C89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147955</wp:posOffset>
                      </wp:positionV>
                      <wp:extent cx="228600" cy="180975"/>
                      <wp:effectExtent l="0" t="0" r="0" b="952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style="position:absolute;margin-left:46.4pt;margin-top:11.65pt;width:18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963AD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oo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"/>
                  </w:pict>
                </mc:Fallback>
              </mc:AlternateContent>
            </w:r>
          </w:p>
          <w:p w:rsidRPr="00E00B96" w:rsidR="008D1159" w:rsidP="008D1159" w:rsidRDefault="008D1159" w14:paraId="5DFAFA5F" w14:textId="77777777">
            <w:pPr>
              <w:rPr>
                <w:b/>
                <w:sz w:val="20"/>
              </w:rPr>
            </w:pPr>
            <w:r w:rsidRPr="00E00B96">
              <w:rPr>
                <w:b/>
                <w:sz w:val="20"/>
              </w:rPr>
              <w:t xml:space="preserve">VAR                       YOK      </w:t>
            </w:r>
          </w:p>
          <w:p w:rsidRPr="00E00B96" w:rsidR="008D1159" w:rsidP="008D1159" w:rsidRDefault="008D1159" w14:paraId="0063EE59" w14:textId="77777777">
            <w:pPr>
              <w:rPr>
                <w:sz w:val="20"/>
              </w:rPr>
            </w:pPr>
          </w:p>
          <w:p w:rsidRPr="00E00B96" w:rsidR="008D1159" w:rsidP="008D1159" w:rsidRDefault="008D1159" w14:paraId="14BB8C06" w14:textId="77777777">
            <w:pPr>
              <w:rPr>
                <w:sz w:val="20"/>
              </w:rPr>
            </w:pPr>
            <w:r w:rsidRPr="00E00B96">
              <w:rPr>
                <w:sz w:val="20"/>
              </w:rPr>
              <w:t>Varsa Nedeni:</w:t>
            </w:r>
          </w:p>
          <w:p w:rsidRPr="00E00B96" w:rsidR="008D1159" w:rsidP="008D1159" w:rsidRDefault="008D1159" w14:paraId="79F784CA" w14:textId="77777777">
            <w:pPr>
              <w:rPr>
                <w:noProof/>
              </w:rPr>
            </w:pPr>
          </w:p>
        </w:tc>
        <w:tc>
          <w:tcPr>
            <w:tcW w:w="3815" w:type="dxa"/>
            <w:vAlign w:val="center"/>
          </w:tcPr>
          <w:p w:rsidR="008D1159" w:rsidP="008D1159" w:rsidRDefault="008D1159" w14:paraId="27AE33F3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8D1159" w:rsidP="008D1159" w:rsidRDefault="008D1159" w14:paraId="610BB2FD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8D1159" w:rsidP="008D1159" w:rsidRDefault="008D1159" w14:paraId="18DE7937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8D1159" w:rsidP="008D1159" w:rsidRDefault="008D1159" w14:paraId="29DCFCA3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8D1159" w:rsidP="008D1159" w:rsidRDefault="008D1159" w14:paraId="1DD4C1E6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8D1159" w:rsidP="008D1159" w:rsidRDefault="008D1159" w14:paraId="061F4F61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8D1159" w:rsidP="008D1159" w:rsidRDefault="008D1159" w14:paraId="7A34DFE7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8D1159" w:rsidP="008D1159" w:rsidRDefault="008D1159" w14:paraId="597E8C70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8D1159" w:rsidP="008D1159" w:rsidRDefault="008D1159" w14:paraId="66DE97B3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8D1159" w:rsidP="008D1159" w:rsidRDefault="008D1159" w14:paraId="046EA744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8D1159" w:rsidP="008D1159" w:rsidRDefault="008D1159" w14:paraId="24138B23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8D1159" w:rsidP="008D1159" w:rsidRDefault="008D1159" w14:paraId="1CCD705E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8D1159" w:rsidP="008D1159" w:rsidRDefault="008D1159" w14:paraId="105C97E6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8D1159" w:rsidP="008D1159" w:rsidRDefault="008D1159" w14:paraId="4B3C0C8D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8D1159" w:rsidP="008D1159" w:rsidRDefault="008D1159" w14:paraId="59BA4753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8D1159" w:rsidP="008D1159" w:rsidRDefault="008D1159" w14:paraId="5A4F2DA4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8D1159" w:rsidP="008D1159" w:rsidRDefault="008D1159" w14:paraId="2A96DB66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8D1159" w:rsidP="008D1159" w:rsidRDefault="008D1159" w14:paraId="786BA454" w14:textId="7777777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Pr="00550D1C" w:rsidR="008D1159" w:rsidTr="000634E8" w14:paraId="2EB29873" w14:textId="77777777">
        <w:trPr>
          <w:trHeight w:val="979" w:hRule="exact"/>
        </w:trPr>
        <w:tc>
          <w:tcPr>
            <w:tcW w:w="3286" w:type="dxa"/>
            <w:vAlign w:val="center"/>
          </w:tcPr>
          <w:p w:rsidRPr="00E00B96" w:rsidR="008D1159" w:rsidP="008D1159" w:rsidRDefault="008D1159" w14:paraId="1FCB6C8B" w14:textId="77777777">
            <w:pPr>
              <w:rPr>
                <w:b/>
                <w:sz w:val="20"/>
              </w:rPr>
            </w:pPr>
            <w:r w:rsidRPr="00E00B96">
              <w:rPr>
                <w:b/>
                <w:sz w:val="20"/>
              </w:rPr>
              <w:t>ÖĞRENCİ İŞLERİ DAİRE BAŞKANLIĞI</w:t>
            </w:r>
          </w:p>
          <w:p w:rsidRPr="00E00B96" w:rsidR="008D1159" w:rsidP="008D1159" w:rsidRDefault="008D1159" w14:paraId="5A0FC83E" w14:textId="77777777">
            <w:pPr>
              <w:rPr>
                <w:sz w:val="20"/>
              </w:rPr>
            </w:pPr>
          </w:p>
        </w:tc>
        <w:tc>
          <w:tcPr>
            <w:tcW w:w="3213" w:type="dxa"/>
            <w:vAlign w:val="center"/>
          </w:tcPr>
          <w:p w:rsidRPr="00E00B96" w:rsidR="008D1159" w:rsidP="008D1159" w:rsidRDefault="00552843" w14:paraId="2A81D1C2" w14:textId="77777777">
            <w:pPr>
              <w:rPr>
                <w:b/>
                <w:sz w:val="20"/>
              </w:rPr>
            </w:pPr>
            <w:r w:rsidRPr="00E00B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09EEEF8B" wp14:anchorId="5F1A2AF5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135890</wp:posOffset>
                      </wp:positionV>
                      <wp:extent cx="228600" cy="180975"/>
                      <wp:effectExtent l="0" t="0" r="0" b="952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style="position:absolute;margin-left:46.4pt;margin-top:10.7pt;width:18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D2B6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oo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"/>
                  </w:pict>
                </mc:Fallback>
              </mc:AlternateContent>
            </w:r>
            <w:r w:rsidRPr="00E00B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7681FC97" wp14:anchorId="2E68689C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139065</wp:posOffset>
                      </wp:positionV>
                      <wp:extent cx="257175" cy="209550"/>
                      <wp:effectExtent l="0" t="0" r="9525" b="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24FDA" w:rsidR="008D1159" w:rsidP="00E10BFA" w:rsidRDefault="008D1159" w14:paraId="79CABBFC" w14:textId="7777777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margin-left:114.8pt;margin-top:10.95pt;width:20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2E6868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">
                      <v:textbox>
                        <w:txbxContent>
                          <w:p w:rsidRPr="00624FDA" w:rsidR="008D1159" w:rsidP="00E10BFA" w:rsidRDefault="008D1159" w14:paraId="79CABBFC" w14:textId="7777777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E00B96" w:rsidR="008D1159" w:rsidP="008D1159" w:rsidRDefault="008D1159" w14:paraId="5158D425" w14:textId="77777777">
            <w:pPr>
              <w:rPr>
                <w:b/>
                <w:sz w:val="20"/>
              </w:rPr>
            </w:pPr>
            <w:r w:rsidRPr="00E00B96">
              <w:rPr>
                <w:b/>
                <w:sz w:val="20"/>
              </w:rPr>
              <w:t xml:space="preserve">VAR                       YOK      </w:t>
            </w:r>
          </w:p>
          <w:p w:rsidRPr="00E00B96" w:rsidR="008D1159" w:rsidP="008D1159" w:rsidRDefault="008D1159" w14:paraId="57CF7305" w14:textId="77777777">
            <w:pPr>
              <w:rPr>
                <w:sz w:val="20"/>
              </w:rPr>
            </w:pPr>
          </w:p>
          <w:p w:rsidRPr="00E00B96" w:rsidR="008D1159" w:rsidP="008D1159" w:rsidRDefault="008D1159" w14:paraId="4C7C7004" w14:textId="77777777">
            <w:pPr>
              <w:rPr>
                <w:sz w:val="20"/>
              </w:rPr>
            </w:pPr>
            <w:r w:rsidRPr="00E00B96">
              <w:rPr>
                <w:sz w:val="20"/>
              </w:rPr>
              <w:t>Varsa Nedeni:</w:t>
            </w:r>
          </w:p>
          <w:p w:rsidRPr="00E00B96" w:rsidR="008D1159" w:rsidP="008D1159" w:rsidRDefault="008D1159" w14:paraId="5CE22431" w14:textId="77777777">
            <w:pPr>
              <w:rPr>
                <w:b/>
                <w:sz w:val="20"/>
              </w:rPr>
            </w:pPr>
          </w:p>
        </w:tc>
        <w:tc>
          <w:tcPr>
            <w:tcW w:w="3815" w:type="dxa"/>
            <w:vAlign w:val="center"/>
          </w:tcPr>
          <w:p w:rsidRPr="00550D1C" w:rsidR="008D1159" w:rsidP="008D1159" w:rsidRDefault="008D1159" w14:paraId="6A93445D" w14:textId="7777777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:rsidR="00E10BFA" w:rsidP="00E10BFA" w:rsidRDefault="00E10BFA" w14:paraId="148F4680" w14:textId="77777777">
      <w:pPr>
        <w:tabs>
          <w:tab w:val="left" w:pos="8175"/>
        </w:tabs>
        <w:spacing w:line="360" w:lineRule="auto"/>
        <w:ind w:left="-540" w:firstLine="5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         </w:t>
      </w:r>
    </w:p>
    <w:p w:rsidR="00E10BFA" w:rsidP="00E10BFA" w:rsidRDefault="00E10BFA" w14:paraId="5790645B" w14:textId="77777777">
      <w:pPr>
        <w:tabs>
          <w:tab w:val="left" w:pos="8175"/>
        </w:tabs>
        <w:spacing w:line="360" w:lineRule="auto"/>
        <w:ind w:left="-540" w:firstLine="540"/>
        <w:rPr>
          <w:rFonts w:ascii="Arial" w:hAnsi="Arial"/>
          <w:sz w:val="20"/>
        </w:rPr>
      </w:pPr>
    </w:p>
    <w:p w:rsidR="00E10BFA" w:rsidP="00E10BFA" w:rsidRDefault="00E10BFA" w14:paraId="5966D850" w14:textId="77777777">
      <w:pPr>
        <w:tabs>
          <w:tab w:val="left" w:pos="8175"/>
        </w:tabs>
        <w:spacing w:line="360" w:lineRule="auto"/>
        <w:ind w:left="-540" w:firstLine="54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</w:t>
      </w:r>
    </w:p>
    <w:p w:rsidRPr="00923ECC" w:rsidR="00E10BFA" w:rsidP="001B4140" w:rsidRDefault="00E10BFA" w14:paraId="59856C6C" w14:textId="77777777"/>
    <w:sectPr w:rsidRPr="00923ECC" w:rsidR="00E10BFA" w:rsidSect="00224FD7">
      <w:footerReference r:id="R2fc73e5923c3447b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E6A2" w14:textId="77777777" w:rsidR="005B483F" w:rsidRDefault="005B483F">
      <w:r>
        <w:separator/>
      </w:r>
    </w:p>
  </w:endnote>
  <w:endnote w:type="continuationSeparator" w:id="0">
    <w:p w14:paraId="3C1349C4" w14:textId="77777777" w:rsidR="005B483F" w:rsidRDefault="005B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E5D96" w:rsidR="005F26F8" w:rsidP="009E5D96" w:rsidRDefault="005F26F8" w14:paraId="40583BF3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D24F" w14:textId="77777777" w:rsidR="005B483F" w:rsidRDefault="005B483F">
      <w:r>
        <w:separator/>
      </w:r>
    </w:p>
  </w:footnote>
  <w:footnote w:type="continuationSeparator" w:id="0">
    <w:p w14:paraId="1112AF26" w14:textId="77777777" w:rsidR="005B483F" w:rsidRDefault="005B483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DE46FF" w:rsidTr="00467548" w14:paraId="3DE7480B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DE46FF" w:rsidP="00DE46FF" w:rsidRDefault="00DE46FF" w14:paraId="63B17DAA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6BFD2018" wp14:anchorId="6B3BB0DE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E46FF" w:rsidP="00DE46FF" w:rsidRDefault="00DE46FF" w14:paraId="2B2ED6D3" w14:textId="77777777">
          <w:pPr>
            <w:rPr>
              <w:b/>
              <w:sz w:val="18"/>
              <w:szCs w:val="18"/>
            </w:rPr>
          </w:pPr>
        </w:p>
        <w:p w:rsidRPr="00C9557A" w:rsidR="00DE46FF" w:rsidP="00DE46FF" w:rsidRDefault="00DE46FF" w14:paraId="3EF41DFD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DE46FF" w:rsidP="00DE46FF" w:rsidRDefault="00DE46FF" w14:paraId="362F5BBC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DE46FF" w:rsidP="00DE46FF" w:rsidRDefault="00DE46FF" w14:paraId="51DF198E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DE46FF" w:rsidP="00DE46FF" w:rsidRDefault="00DE46FF" w14:paraId="76E449C1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DE46FF" w:rsidP="00DE46FF" w:rsidRDefault="00DE46FF" w14:paraId="2EEE63E8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DE46FF" w:rsidP="00DE46FF" w:rsidRDefault="00DE46FF" w14:paraId="0A7B7940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DE46FF" w:rsidTr="00467548" w14:paraId="58C08D82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E46FF" w:rsidP="00DE46FF" w:rsidRDefault="00DE46FF" w14:paraId="6CC3A5E2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DE46FF" w:rsidP="00DE46FF" w:rsidRDefault="00DE46FF" w14:paraId="28BFD1C7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İLİŞİK KESME BAŞVURU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E46FF" w:rsidR="00DE46FF" w:rsidP="00DE46FF" w:rsidRDefault="00DE46FF" w14:paraId="61DF90BD" w14:textId="77777777">
          <w:pPr>
            <w:pStyle w:val="GvdeMetni"/>
            <w:spacing w:after="0"/>
            <w:rPr>
              <w:rFonts w:ascii="Times New Roman" w:hAnsi="Times New Roman"/>
              <w:sz w:val="22"/>
              <w:szCs w:val="22"/>
            </w:rPr>
          </w:pPr>
          <w:r w:rsidRPr="00DE46FF">
            <w:rPr>
              <w:rFonts w:ascii="Times New Roman" w:hAnsi="Times New Roman"/>
              <w:b/>
              <w:sz w:val="22"/>
              <w:szCs w:val="22"/>
            </w:rPr>
            <w:t xml:space="preserve">Dok. No: </w:t>
          </w:r>
          <w:r w:rsidRPr="00DE46FF">
            <w:rPr>
              <w:rFonts w:ascii="Times New Roman" w:hAnsi="Times New Roman"/>
              <w:sz w:val="22"/>
              <w:szCs w:val="22"/>
            </w:rPr>
            <w:t>FRM/ÖİDB/07</w:t>
          </w:r>
        </w:p>
      </w:tc>
    </w:tr>
    <w:tr w:rsidRPr="006A0EAB" w:rsidR="00DE46FF" w:rsidTr="00467548" w14:paraId="38306BF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E46FF" w:rsidP="00DE46FF" w:rsidRDefault="00DE46FF" w14:paraId="6E018ED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E46FF" w:rsidP="00DE46FF" w:rsidRDefault="00DE46FF" w14:paraId="4CD0B28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E46FF" w:rsidR="00DE46FF" w:rsidP="00DE46FF" w:rsidRDefault="00DE46FF" w14:paraId="7D5EC820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  <w:sz w:val="22"/>
              <w:szCs w:val="22"/>
            </w:rPr>
          </w:pPr>
          <w:r w:rsidRPr="00DE46FF">
            <w:rPr>
              <w:rFonts w:ascii="Times New Roman" w:hAnsi="Times New Roman"/>
              <w:b/>
              <w:sz w:val="22"/>
              <w:szCs w:val="22"/>
            </w:rPr>
            <w:t xml:space="preserve">İlk Yayın Tar.: </w:t>
          </w:r>
          <w:r w:rsidRPr="00DE46FF">
            <w:rPr>
              <w:rFonts w:ascii="Times New Roman" w:hAnsi="Times New Roman"/>
              <w:sz w:val="22"/>
              <w:szCs w:val="22"/>
            </w:rPr>
            <w:t>1.08.2022</w:t>
          </w:r>
        </w:p>
      </w:tc>
    </w:tr>
    <w:tr w:rsidRPr="006A0EAB" w:rsidR="00DE46FF" w:rsidTr="00467548" w14:paraId="119D7571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E46FF" w:rsidP="00DE46FF" w:rsidRDefault="00DE46FF" w14:paraId="34AA8B6B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E46FF" w:rsidP="00DE46FF" w:rsidRDefault="00DE46FF" w14:paraId="0DB3538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E46FF" w:rsidR="00DE46FF" w:rsidP="00DE46FF" w:rsidRDefault="00DE46FF" w14:paraId="33990D3C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  <w:sz w:val="22"/>
              <w:szCs w:val="22"/>
            </w:rPr>
          </w:pPr>
          <w:proofErr w:type="spellStart"/>
          <w:r w:rsidRPr="00DE46FF">
            <w:rPr>
              <w:rFonts w:ascii="Times New Roman" w:hAnsi="Times New Roman"/>
              <w:b/>
              <w:color w:val="000000"/>
              <w:sz w:val="22"/>
              <w:szCs w:val="22"/>
            </w:rPr>
            <w:t>Rev</w:t>
          </w:r>
          <w:proofErr w:type="spellEnd"/>
          <w:r w:rsidRPr="00DE46FF">
            <w:rPr>
              <w:rFonts w:ascii="Times New Roman" w:hAnsi="Times New Roman"/>
              <w:b/>
              <w:color w:val="000000"/>
              <w:sz w:val="22"/>
              <w:szCs w:val="22"/>
            </w:rPr>
            <w:t xml:space="preserve">. No/Tar.: </w:t>
          </w:r>
          <w:r w:rsidRPr="00DE46FF">
            <w:rPr>
              <w:rFonts w:ascii="Times New Roman" w:hAnsi="Times New Roman"/>
              <w:color w:val="000000"/>
              <w:sz w:val="22"/>
              <w:szCs w:val="22"/>
            </w:rPr>
            <w:t>01/4.10.2022</w:t>
          </w:r>
        </w:p>
      </w:tc>
    </w:tr>
    <w:tr w:rsidRPr="006A0EAB" w:rsidR="00DE46FF" w:rsidTr="00467548" w14:paraId="2EF795D4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E46FF" w:rsidP="00DE46FF" w:rsidRDefault="00DE46FF" w14:paraId="60AF1DD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E46FF" w:rsidP="00DE46FF" w:rsidRDefault="00DE46FF" w14:paraId="39184D8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E46FF" w:rsidR="00DE46FF" w:rsidP="00DE46FF" w:rsidRDefault="00DE46FF" w14:paraId="7463AD2D" w14:textId="77777777">
          <w:pPr>
            <w:pStyle w:val="GvdeMetni"/>
            <w:spacing w:after="0"/>
            <w:rPr>
              <w:rFonts w:ascii="Times New Roman" w:hAnsi="Times New Roman"/>
              <w:b/>
              <w:sz w:val="22"/>
              <w:szCs w:val="22"/>
            </w:rPr>
          </w:pPr>
          <w:r w:rsidRPr="00DE46FF">
            <w:rPr>
              <w:rFonts w:ascii="Times New Roman" w:hAnsi="Times New Roman"/>
              <w:b/>
              <w:sz w:val="22"/>
              <w:szCs w:val="22"/>
            </w:rPr>
            <w:t xml:space="preserve">Sayfa </w:t>
          </w:r>
          <w:r w:rsidRPr="00DE46FF">
            <w:rPr>
              <w:rFonts w:ascii="Times New Roman" w:hAnsi="Times New Roman"/>
              <w:b/>
              <w:sz w:val="22"/>
              <w:szCs w:val="22"/>
            </w:rPr>
            <w:fldChar w:fldCharType="begin"/>
          </w:r>
          <w:r w:rsidRPr="00DE46FF">
            <w:rPr>
              <w:rFonts w:ascii="Times New Roman" w:hAnsi="Times New Roman"/>
              <w:b/>
              <w:sz w:val="22"/>
              <w:szCs w:val="22"/>
            </w:rPr>
            <w:instrText xml:space="preserve"> PAGE </w:instrText>
          </w:r>
          <w:r w:rsidRPr="00DE46FF">
            <w:rPr>
              <w:rFonts w:ascii="Times New Roman" w:hAnsi="Times New Roman"/>
              <w:b/>
              <w:sz w:val="22"/>
              <w:szCs w:val="22"/>
            </w:rPr>
            <w:fldChar w:fldCharType="separate"/>
          </w:r>
          <w:r w:rsidRPr="00DE46FF">
            <w:rPr>
              <w:rFonts w:ascii="Times New Roman" w:hAnsi="Times New Roman"/>
              <w:b/>
              <w:noProof/>
              <w:sz w:val="22"/>
              <w:szCs w:val="22"/>
            </w:rPr>
            <w:t>1</w:t>
          </w:r>
          <w:r w:rsidRPr="00DE46FF">
            <w:rPr>
              <w:rFonts w:ascii="Times New Roman" w:hAnsi="Times New Roman"/>
              <w:b/>
              <w:sz w:val="22"/>
              <w:szCs w:val="22"/>
            </w:rPr>
            <w:fldChar w:fldCharType="end"/>
          </w:r>
          <w:r w:rsidRPr="00DE46FF">
            <w:rPr>
              <w:rFonts w:ascii="Times New Roman" w:hAnsi="Times New Roman"/>
              <w:b/>
              <w:sz w:val="22"/>
              <w:szCs w:val="22"/>
            </w:rPr>
            <w:t xml:space="preserve"> / </w:t>
          </w:r>
          <w:r w:rsidRPr="00DE46FF">
            <w:rPr>
              <w:rFonts w:ascii="Times New Roman" w:hAnsi="Times New Roman"/>
              <w:b/>
              <w:sz w:val="22"/>
              <w:szCs w:val="22"/>
            </w:rPr>
            <w:fldChar w:fldCharType="begin"/>
          </w:r>
          <w:r w:rsidRPr="00DE46FF">
            <w:rPr>
              <w:rFonts w:ascii="Times New Roman" w:hAnsi="Times New Roman"/>
              <w:b/>
              <w:sz w:val="22"/>
              <w:szCs w:val="22"/>
            </w:rPr>
            <w:instrText xml:space="preserve"> NUMPAGES </w:instrText>
          </w:r>
          <w:r w:rsidRPr="00DE46FF">
            <w:rPr>
              <w:rFonts w:ascii="Times New Roman" w:hAnsi="Times New Roman"/>
              <w:b/>
              <w:sz w:val="22"/>
              <w:szCs w:val="22"/>
            </w:rPr>
            <w:fldChar w:fldCharType="separate"/>
          </w:r>
          <w:r w:rsidRPr="00DE46FF">
            <w:rPr>
              <w:rFonts w:ascii="Times New Roman" w:hAnsi="Times New Roman"/>
              <w:b/>
              <w:noProof/>
              <w:sz w:val="22"/>
              <w:szCs w:val="22"/>
            </w:rPr>
            <w:t>1</w:t>
          </w:r>
          <w:r w:rsidRPr="00DE46FF">
            <w:rPr>
              <w:rFonts w:ascii="Times New Roman" w:hAnsi="Times New Roman"/>
              <w:b/>
              <w:sz w:val="22"/>
              <w:szCs w:val="22"/>
            </w:rPr>
            <w:fldChar w:fldCharType="end"/>
          </w:r>
        </w:p>
      </w:tc>
    </w:tr>
  </w:tbl>
  <w:p w:rsidRPr="003C0C1E" w:rsidR="00B2465E" w:rsidRDefault="00B2465E" w14:paraId="105BC7E9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5326970">
    <w:abstractNumId w:val="4"/>
  </w:num>
  <w:num w:numId="2" w16cid:durableId="77142446">
    <w:abstractNumId w:val="27"/>
  </w:num>
  <w:num w:numId="3" w16cid:durableId="1045639865">
    <w:abstractNumId w:val="9"/>
  </w:num>
  <w:num w:numId="4" w16cid:durableId="622082050">
    <w:abstractNumId w:val="11"/>
  </w:num>
  <w:num w:numId="5" w16cid:durableId="1156066208">
    <w:abstractNumId w:val="22"/>
  </w:num>
  <w:num w:numId="6" w16cid:durableId="94641416">
    <w:abstractNumId w:val="25"/>
  </w:num>
  <w:num w:numId="7" w16cid:durableId="1910532011">
    <w:abstractNumId w:val="5"/>
  </w:num>
  <w:num w:numId="8" w16cid:durableId="494419695">
    <w:abstractNumId w:val="18"/>
  </w:num>
  <w:num w:numId="9" w16cid:durableId="1718510719">
    <w:abstractNumId w:val="14"/>
  </w:num>
  <w:num w:numId="10" w16cid:durableId="817914680">
    <w:abstractNumId w:val="10"/>
  </w:num>
  <w:num w:numId="11" w16cid:durableId="1663853561">
    <w:abstractNumId w:val="20"/>
  </w:num>
  <w:num w:numId="12" w16cid:durableId="1930112918">
    <w:abstractNumId w:val="26"/>
  </w:num>
  <w:num w:numId="13" w16cid:durableId="463819102">
    <w:abstractNumId w:val="0"/>
  </w:num>
  <w:num w:numId="14" w16cid:durableId="815955869">
    <w:abstractNumId w:val="6"/>
  </w:num>
  <w:num w:numId="15" w16cid:durableId="1770544005">
    <w:abstractNumId w:val="16"/>
  </w:num>
  <w:num w:numId="16" w16cid:durableId="439642687">
    <w:abstractNumId w:val="17"/>
  </w:num>
  <w:num w:numId="17" w16cid:durableId="1627194161">
    <w:abstractNumId w:val="8"/>
  </w:num>
  <w:num w:numId="18" w16cid:durableId="810825197">
    <w:abstractNumId w:val="15"/>
  </w:num>
  <w:num w:numId="19" w16cid:durableId="1869680009">
    <w:abstractNumId w:val="21"/>
  </w:num>
  <w:num w:numId="20" w16cid:durableId="305857588">
    <w:abstractNumId w:val="12"/>
  </w:num>
  <w:num w:numId="21" w16cid:durableId="947002607">
    <w:abstractNumId w:val="19"/>
  </w:num>
  <w:num w:numId="22" w16cid:durableId="2142653157">
    <w:abstractNumId w:val="3"/>
  </w:num>
  <w:num w:numId="23" w16cid:durableId="270667385">
    <w:abstractNumId w:val="7"/>
  </w:num>
  <w:num w:numId="24" w16cid:durableId="2006204139">
    <w:abstractNumId w:val="2"/>
  </w:num>
  <w:num w:numId="25" w16cid:durableId="337655038">
    <w:abstractNumId w:val="23"/>
  </w:num>
  <w:num w:numId="26" w16cid:durableId="868640275">
    <w:abstractNumId w:val="24"/>
  </w:num>
  <w:num w:numId="27" w16cid:durableId="27922295">
    <w:abstractNumId w:val="13"/>
  </w:num>
  <w:num w:numId="28" w16cid:durableId="874654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FF"/>
    <w:rsid w:val="000300DC"/>
    <w:rsid w:val="000412C1"/>
    <w:rsid w:val="00053E2F"/>
    <w:rsid w:val="00060910"/>
    <w:rsid w:val="000634E8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3B9"/>
    <w:rsid w:val="000F0E31"/>
    <w:rsid w:val="000F5738"/>
    <w:rsid w:val="00100EF8"/>
    <w:rsid w:val="00107EC7"/>
    <w:rsid w:val="001151AF"/>
    <w:rsid w:val="0012079C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C5DBE"/>
    <w:rsid w:val="001D59C1"/>
    <w:rsid w:val="001E56BC"/>
    <w:rsid w:val="001E6D6A"/>
    <w:rsid w:val="001E7AC7"/>
    <w:rsid w:val="001F0907"/>
    <w:rsid w:val="001F4EA2"/>
    <w:rsid w:val="001F7031"/>
    <w:rsid w:val="002005C5"/>
    <w:rsid w:val="00202B4C"/>
    <w:rsid w:val="002165DA"/>
    <w:rsid w:val="00222B79"/>
    <w:rsid w:val="00224FD7"/>
    <w:rsid w:val="0022675E"/>
    <w:rsid w:val="00235BFE"/>
    <w:rsid w:val="00237835"/>
    <w:rsid w:val="002535FA"/>
    <w:rsid w:val="00260278"/>
    <w:rsid w:val="00285AD3"/>
    <w:rsid w:val="00290B34"/>
    <w:rsid w:val="002A26C7"/>
    <w:rsid w:val="002B01C0"/>
    <w:rsid w:val="002B272D"/>
    <w:rsid w:val="002B7DA2"/>
    <w:rsid w:val="002C65FE"/>
    <w:rsid w:val="002F1C2F"/>
    <w:rsid w:val="002F40B8"/>
    <w:rsid w:val="002F6E5F"/>
    <w:rsid w:val="00302B16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35D7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387A"/>
    <w:rsid w:val="004E65BC"/>
    <w:rsid w:val="004F131F"/>
    <w:rsid w:val="0050417B"/>
    <w:rsid w:val="00510DE4"/>
    <w:rsid w:val="00525D79"/>
    <w:rsid w:val="00533A92"/>
    <w:rsid w:val="0053769D"/>
    <w:rsid w:val="00540626"/>
    <w:rsid w:val="00545D00"/>
    <w:rsid w:val="00552843"/>
    <w:rsid w:val="00582A3A"/>
    <w:rsid w:val="0058733F"/>
    <w:rsid w:val="0059594B"/>
    <w:rsid w:val="00596834"/>
    <w:rsid w:val="005A2DA1"/>
    <w:rsid w:val="005B1B1E"/>
    <w:rsid w:val="005B33F4"/>
    <w:rsid w:val="005B483F"/>
    <w:rsid w:val="005B4F45"/>
    <w:rsid w:val="005C1F15"/>
    <w:rsid w:val="005F006B"/>
    <w:rsid w:val="005F26F8"/>
    <w:rsid w:val="005F3AEE"/>
    <w:rsid w:val="005F54B2"/>
    <w:rsid w:val="005F6305"/>
    <w:rsid w:val="00605E05"/>
    <w:rsid w:val="006071F4"/>
    <w:rsid w:val="00614381"/>
    <w:rsid w:val="00614806"/>
    <w:rsid w:val="00614BA2"/>
    <w:rsid w:val="006169D1"/>
    <w:rsid w:val="00621EFE"/>
    <w:rsid w:val="00625987"/>
    <w:rsid w:val="0064234B"/>
    <w:rsid w:val="00663645"/>
    <w:rsid w:val="0066580F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E236C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2B6E"/>
    <w:rsid w:val="00753F03"/>
    <w:rsid w:val="00753F69"/>
    <w:rsid w:val="00760DB3"/>
    <w:rsid w:val="00763440"/>
    <w:rsid w:val="00763D8B"/>
    <w:rsid w:val="0076717B"/>
    <w:rsid w:val="007707C6"/>
    <w:rsid w:val="00771B2C"/>
    <w:rsid w:val="0077401D"/>
    <w:rsid w:val="0077416B"/>
    <w:rsid w:val="00777079"/>
    <w:rsid w:val="00777CD9"/>
    <w:rsid w:val="00792B6C"/>
    <w:rsid w:val="007A0B42"/>
    <w:rsid w:val="007A2926"/>
    <w:rsid w:val="007A5771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3291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1159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5D9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4E4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A6DF0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F756C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46FF"/>
    <w:rsid w:val="00DE67C6"/>
    <w:rsid w:val="00DE6EF0"/>
    <w:rsid w:val="00DF62AB"/>
    <w:rsid w:val="00DF6590"/>
    <w:rsid w:val="00E00B96"/>
    <w:rsid w:val="00E0267E"/>
    <w:rsid w:val="00E10BFA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69B"/>
    <w:rsid w:val="00FE0DC0"/>
    <w:rsid w:val="00FE58EF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EEB5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rsid w:val="005F26F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fc73e5923c3447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95144-A5C7-433E-8F91-7D90066B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İlişik Kesme Formu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Çağdaş UZBEY</dc:creator>
  <cp:keywords/>
  <cp:lastModifiedBy>Çağdaş UZBEY</cp:lastModifiedBy>
  <cp:revision>1</cp:revision>
  <cp:lastPrinted>2018-09-24T13:03:00Z</cp:lastPrinted>
  <dcterms:created xsi:type="dcterms:W3CDTF">2022-10-04T07:32:00Z</dcterms:created>
  <dcterms:modified xsi:type="dcterms:W3CDTF">2022-10-04T07:33:00Z</dcterms:modified>
</cp:coreProperties>
</file>